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C2C5" w14:textId="77777777" w:rsidR="00714210" w:rsidRDefault="00D050FF">
      <w:r>
        <w:t>Friedensbündnis Neubrandenburg</w:t>
      </w:r>
      <w:r>
        <w:tab/>
      </w:r>
      <w:r>
        <w:tab/>
      </w:r>
      <w:r>
        <w:tab/>
      </w:r>
      <w:r>
        <w:tab/>
      </w:r>
      <w:r>
        <w:tab/>
        <w:t>Im April 2023</w:t>
      </w:r>
    </w:p>
    <w:p w14:paraId="19C6E76B" w14:textId="77777777" w:rsidR="00714210" w:rsidRDefault="00714210"/>
    <w:p w14:paraId="7EA8C46A" w14:textId="77777777" w:rsidR="00714210" w:rsidRDefault="00714210"/>
    <w:p w14:paraId="2B8420D4" w14:textId="77777777" w:rsidR="00714210" w:rsidRDefault="00D050FF">
      <w:r>
        <w:t>Pressemitteilung</w:t>
      </w:r>
    </w:p>
    <w:p w14:paraId="06EC247C" w14:textId="77777777" w:rsidR="00714210" w:rsidRDefault="00D050FF">
      <w:r>
        <w:t>zum</w:t>
      </w:r>
    </w:p>
    <w:p w14:paraId="2C4056C1" w14:textId="77777777" w:rsidR="00714210" w:rsidRDefault="00714210"/>
    <w:p w14:paraId="3B4CFC4F" w14:textId="77777777" w:rsidR="00714210" w:rsidRDefault="00D050FF">
      <w:pPr>
        <w:rPr>
          <w:b/>
        </w:rPr>
      </w:pPr>
      <w:r>
        <w:rPr>
          <w:b/>
        </w:rPr>
        <w:t xml:space="preserve">Ostermarsch für den Frieden – Ostermontag den 10.04.2023 um 14:00 Uhr auf dem Marktplatz!  </w:t>
      </w:r>
    </w:p>
    <w:p w14:paraId="13784682" w14:textId="77777777" w:rsidR="00714210" w:rsidRDefault="00714210"/>
    <w:p w14:paraId="08359A9C" w14:textId="77777777" w:rsidR="00714210" w:rsidRDefault="00D050FF">
      <w:r>
        <w:t>„Wer Frieden will, schickt keine Waffen!“</w:t>
      </w:r>
    </w:p>
    <w:p w14:paraId="0B78FAB0" w14:textId="77777777" w:rsidR="00714210" w:rsidRDefault="00D050FF">
      <w:r>
        <w:t xml:space="preserve">„Gute Bildung und </w:t>
      </w:r>
      <w:r>
        <w:t>Gesundheitspflege statt Rüstungsmilliarden“</w:t>
      </w:r>
    </w:p>
    <w:p w14:paraId="3B35E544" w14:textId="77777777" w:rsidR="00714210" w:rsidRDefault="00714210"/>
    <w:p w14:paraId="1DA92571" w14:textId="77777777" w:rsidR="00714210" w:rsidRDefault="00D050FF">
      <w:r>
        <w:t>Nachdem bei unserer Friedenskundgebung am 25. Februar 2023 fast 1.000 Menschen bei eiskaltem Wind und Schneeschauern den aufrüttelnden Reden zweier Mütter und Großmütter und Liedern des Friedensaktivisten und Sä</w:t>
      </w:r>
      <w:r>
        <w:t>ngers Tino Eisbrenner gelauscht haben und mit einer Menschenkette zum Ausdruck brachten, dass sie mit ihrer Person für ihre Forderung nach Frieden mit der Ukraine, mit Russland und allen Völkern der Welt einstehen, ruft das Friedensbündnis Neubrandenburg f</w:t>
      </w:r>
      <w:r>
        <w:t>ür den Ostermontag um 14 Uhr erneut zu einem Friedensmarsch auf, weil unsere Regierung bisher keine Anstalten macht, ihre kriegsverlängernden Waffenlieferungen aufzugeben.</w:t>
      </w:r>
    </w:p>
    <w:p w14:paraId="7D0E1B51" w14:textId="77777777" w:rsidR="00714210" w:rsidRDefault="00714210"/>
    <w:p w14:paraId="213AE644" w14:textId="77777777" w:rsidR="00714210" w:rsidRDefault="00D050FF">
      <w:r>
        <w:t>Als Gast-Redner wird der ehemalige</w:t>
      </w:r>
      <w:r>
        <w:rPr>
          <w:color w:val="FF0000"/>
        </w:rPr>
        <w:t xml:space="preserve"> </w:t>
      </w:r>
      <w:r>
        <w:t>Bundeswehroffizier Florian Pfaff erwartet, der s</w:t>
      </w:r>
      <w:r>
        <w:t>ich weigerte an dem völkerrechtswidrigen Krieg gegen den Irak teilzunehmen. Der Liedermacher Harald Wandel wird Friedenslieder anstimmen. Menschen werden für den Frieden trommeln.</w:t>
      </w:r>
    </w:p>
    <w:p w14:paraId="6BA091A5" w14:textId="77777777" w:rsidR="00714210" w:rsidRDefault="00D050FF">
      <w:r>
        <w:t>Kinder sind aufgerufen, Friedenstauben zu malen. Als Belohnung können sie ei</w:t>
      </w:r>
      <w:r>
        <w:t>n selbst bemaltes Holzosterei mitnehmen.</w:t>
      </w:r>
    </w:p>
    <w:p w14:paraId="0A006A12" w14:textId="77777777" w:rsidR="00714210" w:rsidRDefault="00714210"/>
    <w:p w14:paraId="4CF1E338" w14:textId="77777777" w:rsidR="00714210" w:rsidRDefault="00D050FF">
      <w:r>
        <w:t>Jeder kann selbstgefertigte Schilder, Transparente und Friedensfahnen mitbringen.</w:t>
      </w:r>
    </w:p>
    <w:p w14:paraId="76A6BB66" w14:textId="77777777" w:rsidR="00714210" w:rsidRDefault="00D050FF">
      <w:r>
        <w:t xml:space="preserve">Wir rufen die friedliebenden Menschen in und um Neubrandenburg auf: Zeigen wir den Regierenden, dass der Krieg in der Ukraine </w:t>
      </w:r>
      <w:r>
        <w:t xml:space="preserve">nicht unser Krieg ist. Dass wir verlangen, dass alle Waffenlieferungen eingestellt und der Krieg sofort beendet wird. Deutschland hat keine Feinde gegen die es aufrüsten muss. Wir brauchen keine Atomwaffen in unserem Land und auch </w:t>
      </w:r>
      <w:proofErr w:type="gramStart"/>
      <w:r>
        <w:t>keine  US</w:t>
      </w:r>
      <w:proofErr w:type="gramEnd"/>
      <w:r>
        <w:t>-Militärstützpun</w:t>
      </w:r>
      <w:r>
        <w:t>kte. Wir brauchen Milliarden für gute Bildung und ein menschliches Gesundheitssystem, für gute Pflege und die Erhaltung unserer vielfältigen Kultur-Landschaft, für ein auskömmliches Leben aller Menschen in unserem Land. Zeigen wir den Herrschenden, dass wi</w:t>
      </w:r>
      <w:r>
        <w:t>r viele sind, die gegen Kriegstreiberei und für ein menschenwürdiges Leben aufstehen!</w:t>
      </w:r>
    </w:p>
    <w:p w14:paraId="75703302" w14:textId="77777777" w:rsidR="00714210" w:rsidRDefault="00714210"/>
    <w:p w14:paraId="6C61D6C6" w14:textId="77777777" w:rsidR="00714210" w:rsidRDefault="00D050FF">
      <w:r>
        <w:t>Friedensbündnis Neubrandenburg</w:t>
      </w:r>
    </w:p>
    <w:p w14:paraId="00795E4C" w14:textId="77777777" w:rsidR="00714210" w:rsidRDefault="00714210"/>
    <w:p w14:paraId="4B234088" w14:textId="77777777" w:rsidR="00714210" w:rsidRDefault="00D050FF">
      <w:r>
        <w:t>Sprecherin: Roswitha Clüver</w:t>
      </w:r>
    </w:p>
    <w:p w14:paraId="226F80B8" w14:textId="77777777" w:rsidR="00714210" w:rsidRDefault="00714210"/>
    <w:p w14:paraId="2AA9D395" w14:textId="77777777" w:rsidR="00714210" w:rsidRDefault="00714210"/>
    <w:p w14:paraId="5026D292" w14:textId="77777777" w:rsidR="00714210" w:rsidRDefault="00714210"/>
    <w:p w14:paraId="7C6903E7" w14:textId="77777777" w:rsidR="00714210" w:rsidRDefault="00714210"/>
    <w:sectPr w:rsidR="007142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A37D" w14:textId="77777777" w:rsidR="00D050FF" w:rsidRDefault="00D050FF">
      <w:r>
        <w:separator/>
      </w:r>
    </w:p>
  </w:endnote>
  <w:endnote w:type="continuationSeparator" w:id="0">
    <w:p w14:paraId="756362B8" w14:textId="77777777" w:rsidR="00D050FF" w:rsidRDefault="00D0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82C2" w14:textId="77777777" w:rsidR="00D050FF" w:rsidRDefault="00D050FF">
      <w:r>
        <w:rPr>
          <w:color w:val="000000"/>
        </w:rPr>
        <w:separator/>
      </w:r>
    </w:p>
  </w:footnote>
  <w:footnote w:type="continuationSeparator" w:id="0">
    <w:p w14:paraId="65D277A5" w14:textId="77777777" w:rsidR="00D050FF" w:rsidRDefault="00D05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14210"/>
    <w:rsid w:val="000A43CE"/>
    <w:rsid w:val="004C1DAB"/>
    <w:rsid w:val="00714210"/>
    <w:rsid w:val="00D05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4D76"/>
  <w15:docId w15:val="{05A5D2B8-1473-4120-A8A0-10AB80A5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1867</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Eckhard Hadert</dc:creator>
  <cp:lastModifiedBy>Eckhard</cp:lastModifiedBy>
  <cp:revision>2</cp:revision>
  <dcterms:created xsi:type="dcterms:W3CDTF">2023-03-23T16:10:00Z</dcterms:created>
  <dcterms:modified xsi:type="dcterms:W3CDTF">2023-03-23T16:10:00Z</dcterms:modified>
</cp:coreProperties>
</file>